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B794" w14:textId="5DDD73AC" w:rsidR="00D2377C" w:rsidRPr="00D2377C" w:rsidRDefault="00D2377C" w:rsidP="00D2377C"/>
    <w:sectPr w:rsidR="00D2377C" w:rsidRPr="00D2377C" w:rsidSect="00E766E9">
      <w:headerReference w:type="default" r:id="rId6"/>
      <w:footerReference w:type="default" r:id="rId7"/>
      <w:pgSz w:w="11906" w:h="16838"/>
      <w:pgMar w:top="1701" w:right="1134" w:bottom="1701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67329" w14:textId="77777777" w:rsidR="009C42B5" w:rsidRDefault="009C42B5" w:rsidP="00794498">
      <w:pPr>
        <w:spacing w:after="0" w:line="240" w:lineRule="auto"/>
      </w:pPr>
      <w:r>
        <w:separator/>
      </w:r>
    </w:p>
  </w:endnote>
  <w:endnote w:type="continuationSeparator" w:id="0">
    <w:p w14:paraId="68F50F8A" w14:textId="77777777" w:rsidR="009C42B5" w:rsidRDefault="009C42B5" w:rsidP="0079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7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17053" w14:textId="77777777" w:rsidR="00794498" w:rsidRPr="00D2377C" w:rsidRDefault="00794498" w:rsidP="00794498">
    <w:pPr>
      <w:pStyle w:val="Sidefod"/>
      <w:rPr>
        <w:rFonts w:ascii="Museo 700" w:hAnsi="Museo 700"/>
        <w:b/>
        <w:bCs/>
        <w:sz w:val="16"/>
        <w:szCs w:val="16"/>
      </w:rPr>
    </w:pPr>
    <w:r w:rsidRPr="00840E52">
      <w:rPr>
        <w:rFonts w:ascii="Museo 700" w:hAnsi="Museo 700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0E5B3" wp14:editId="3558C3A4">
              <wp:simplePos x="0" y="0"/>
              <wp:positionH relativeFrom="column">
                <wp:posOffset>-166370</wp:posOffset>
              </wp:positionH>
              <wp:positionV relativeFrom="paragraph">
                <wp:posOffset>-42545</wp:posOffset>
              </wp:positionV>
              <wp:extent cx="3962400" cy="25400"/>
              <wp:effectExtent l="0" t="0" r="19050" b="31750"/>
              <wp:wrapNone/>
              <wp:docPr id="519075443" name="Lige forbindel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62400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C2658A" id="Lige forbindels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pt,-3.35pt" to="298.9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" strokecolor="#4472c4 [3204]" strokeweight=".5pt">
              <v:stroke joinstyle="miter"/>
            </v:line>
          </w:pict>
        </mc:Fallback>
      </mc:AlternateContent>
    </w:r>
    <w:r w:rsidRPr="00840E52">
      <w:rPr>
        <w:rFonts w:ascii="Museo 700" w:hAnsi="Museo 700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9564C96" wp14:editId="6EC4E072">
          <wp:simplePos x="0" y="0"/>
          <wp:positionH relativeFrom="column">
            <wp:posOffset>4832350</wp:posOffset>
          </wp:positionH>
          <wp:positionV relativeFrom="paragraph">
            <wp:posOffset>53975</wp:posOffset>
          </wp:positionV>
          <wp:extent cx="780806" cy="353060"/>
          <wp:effectExtent l="0" t="0" r="635" b="8890"/>
          <wp:wrapNone/>
          <wp:docPr id="268660083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06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0E52">
      <w:rPr>
        <w:rFonts w:ascii="Museo 700" w:hAnsi="Museo 700"/>
        <w:b/>
        <w:bCs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1E359F9" wp14:editId="59FF4FCA">
          <wp:simplePos x="0" y="0"/>
          <wp:positionH relativeFrom="margin">
            <wp:posOffset>5701030</wp:posOffset>
          </wp:positionH>
          <wp:positionV relativeFrom="paragraph">
            <wp:posOffset>79375</wp:posOffset>
          </wp:positionV>
          <wp:extent cx="787400" cy="314487"/>
          <wp:effectExtent l="0" t="0" r="0" b="9525"/>
          <wp:wrapNone/>
          <wp:docPr id="222749403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314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77C">
      <w:rPr>
        <w:rFonts w:ascii="Museo 700" w:hAnsi="Museo 700"/>
        <w:b/>
        <w:bCs/>
        <w:sz w:val="16"/>
        <w:szCs w:val="16"/>
      </w:rPr>
      <w:t>Best Travel A/S</w:t>
    </w:r>
  </w:p>
  <w:p w14:paraId="6CCEF9FE" w14:textId="77777777" w:rsidR="00794498" w:rsidRPr="00D2377C" w:rsidRDefault="00577B7C" w:rsidP="00794498">
    <w:pPr>
      <w:pStyle w:val="Sidefod"/>
      <w:rPr>
        <w:rFonts w:ascii="Museo Sans 300" w:hAnsi="Museo Sans 300"/>
        <w:sz w:val="16"/>
        <w:szCs w:val="16"/>
      </w:rPr>
    </w:pPr>
    <w:r w:rsidRPr="00D2377C">
      <w:rPr>
        <w:rFonts w:ascii="Museo Sans 300" w:hAnsi="Museo Sans 300"/>
        <w:sz w:val="16"/>
        <w:szCs w:val="16"/>
      </w:rPr>
      <w:t>Ny Lufthavnsvej 100</w:t>
    </w:r>
    <w:r w:rsidR="00794498" w:rsidRPr="00D2377C">
      <w:rPr>
        <w:rFonts w:ascii="Museo Sans 300" w:hAnsi="Museo Sans 300"/>
        <w:sz w:val="16"/>
        <w:szCs w:val="16"/>
      </w:rPr>
      <w:t xml:space="preserve"> | 9</w:t>
    </w:r>
    <w:r w:rsidRPr="00D2377C">
      <w:rPr>
        <w:rFonts w:ascii="Museo Sans 300" w:hAnsi="Museo Sans 300"/>
        <w:sz w:val="16"/>
        <w:szCs w:val="16"/>
      </w:rPr>
      <w:t>4</w:t>
    </w:r>
    <w:r w:rsidR="00794498" w:rsidRPr="00D2377C">
      <w:rPr>
        <w:rFonts w:ascii="Museo Sans 300" w:hAnsi="Museo Sans 300"/>
        <w:sz w:val="16"/>
        <w:szCs w:val="16"/>
      </w:rPr>
      <w:t xml:space="preserve">00 </w:t>
    </w:r>
    <w:r w:rsidRPr="00D2377C">
      <w:rPr>
        <w:rFonts w:ascii="Museo Sans 300" w:hAnsi="Museo Sans 300"/>
        <w:sz w:val="16"/>
        <w:szCs w:val="16"/>
      </w:rPr>
      <w:t>Nørresundby</w:t>
    </w:r>
    <w:r w:rsidR="00794498" w:rsidRPr="00D2377C">
      <w:rPr>
        <w:rFonts w:ascii="Museo Sans 300" w:hAnsi="Museo Sans 300"/>
        <w:sz w:val="16"/>
        <w:szCs w:val="16"/>
      </w:rPr>
      <w:t xml:space="preserve"> | Tlf. 70 20 98 99 </w:t>
    </w:r>
  </w:p>
  <w:p w14:paraId="5B596DF2" w14:textId="77777777" w:rsidR="00794498" w:rsidRPr="00840E52" w:rsidRDefault="00794498" w:rsidP="00794498">
    <w:pPr>
      <w:pStyle w:val="Sidefod"/>
      <w:rPr>
        <w:rFonts w:ascii="Museo Sans 300" w:hAnsi="Museo Sans 300"/>
        <w:sz w:val="16"/>
        <w:szCs w:val="16"/>
        <w:lang w:val="en-US"/>
      </w:rPr>
    </w:pPr>
    <w:r w:rsidRPr="00840E52">
      <w:rPr>
        <w:rFonts w:ascii="Museo Sans 300" w:hAnsi="Museo Sans 300"/>
        <w:sz w:val="16"/>
        <w:szCs w:val="16"/>
        <w:lang w:val="en-US"/>
      </w:rPr>
      <w:t>www.besttravel.dk | mail: info@besttravel.dk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D1675" w14:textId="77777777" w:rsidR="009C42B5" w:rsidRDefault="009C42B5" w:rsidP="00794498">
      <w:pPr>
        <w:spacing w:after="0" w:line="240" w:lineRule="auto"/>
      </w:pPr>
      <w:r>
        <w:separator/>
      </w:r>
    </w:p>
  </w:footnote>
  <w:footnote w:type="continuationSeparator" w:id="0">
    <w:p w14:paraId="45911253" w14:textId="77777777" w:rsidR="009C42B5" w:rsidRDefault="009C42B5" w:rsidP="0079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A2BF2" w14:textId="77777777" w:rsidR="00794498" w:rsidRDefault="00794498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6E3135" wp14:editId="776283A2">
          <wp:simplePos x="0" y="0"/>
          <wp:positionH relativeFrom="column">
            <wp:posOffset>4782185</wp:posOffset>
          </wp:positionH>
          <wp:positionV relativeFrom="paragraph">
            <wp:posOffset>-159385</wp:posOffset>
          </wp:positionV>
          <wp:extent cx="1653540" cy="391812"/>
          <wp:effectExtent l="0" t="0" r="3810" b="8255"/>
          <wp:wrapNone/>
          <wp:docPr id="518131167" name="Billede 518131167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030440" name="Billede 1" descr="Et billede, der indeholder tekst, Font/skrifttype, logo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391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7C"/>
    <w:rsid w:val="001F4BC5"/>
    <w:rsid w:val="003F2BC4"/>
    <w:rsid w:val="00577B7C"/>
    <w:rsid w:val="00794498"/>
    <w:rsid w:val="00840E52"/>
    <w:rsid w:val="008A2255"/>
    <w:rsid w:val="009C42B5"/>
    <w:rsid w:val="00C26CD2"/>
    <w:rsid w:val="00D2377C"/>
    <w:rsid w:val="00D91A01"/>
    <w:rsid w:val="00E612DE"/>
    <w:rsid w:val="00E766E9"/>
    <w:rsid w:val="00F712D2"/>
    <w:rsid w:val="00F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C5CDD"/>
  <w15:chartTrackingRefBased/>
  <w15:docId w15:val="{BCE4CFE1-68C9-7C47-80FC-B0DC98BA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94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4498"/>
  </w:style>
  <w:style w:type="paragraph" w:styleId="Sidefod">
    <w:name w:val="footer"/>
    <w:basedOn w:val="Normal"/>
    <w:link w:val="SidefodTegn"/>
    <w:uiPriority w:val="99"/>
    <w:unhideWhenUsed/>
    <w:rsid w:val="00794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4498"/>
  </w:style>
  <w:style w:type="paragraph" w:customStyle="1" w:styleId="Grundlggendeafsnit">
    <w:name w:val="[Grundlæggende afsnit]"/>
    <w:basedOn w:val="Normal"/>
    <w:uiPriority w:val="99"/>
    <w:rsid w:val="0079449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sfonsbol/Library/Group%20Containers/UBF8T346G9.Office/User%20Content.localized/Templates.localized/BestTravel_brevpapi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BestTravel_brevpapir.dotx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Fonsbøl</dc:creator>
  <cp:keywords/>
  <dc:description/>
  <cp:lastModifiedBy>Jens Fonsbøl</cp:lastModifiedBy>
  <cp:revision>1</cp:revision>
  <dcterms:created xsi:type="dcterms:W3CDTF">2025-02-13T08:01:00Z</dcterms:created>
  <dcterms:modified xsi:type="dcterms:W3CDTF">2025-02-13T08:02:00Z</dcterms:modified>
</cp:coreProperties>
</file>